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A61FE0">
        <w:rPr>
          <w:bCs/>
          <w:color w:val="333333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A61FE0">
        <w:rPr>
          <w:bCs/>
          <w:color w:val="333333"/>
        </w:rPr>
        <w:t>7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A61FE0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A61FE0"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F0F34">
              <w:t>1</w:t>
            </w:r>
            <w:r w:rsidR="00A61FE0"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A61FE0">
            <w:pPr>
              <w:pStyle w:val="a3"/>
              <w:widowControl/>
              <w:jc w:val="center"/>
            </w:pPr>
            <w: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F0F3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7</w:t>
            </w:r>
            <w:r w:rsidR="00A61FE0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1FE0">
              <w:t>1</w:t>
            </w:r>
            <w:r w:rsidR="003F0F34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1FE0">
              <w:t>3</w:t>
            </w:r>
            <w:r w:rsidR="003F0F34"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61FE0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0F34">
              <w:t>2</w:t>
            </w:r>
            <w:r w:rsidR="00A61FE0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61FE0">
              <w:t>30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C5" w:rsidRDefault="003368C5" w:rsidP="00A61FE0">
      <w:r>
        <w:separator/>
      </w:r>
    </w:p>
  </w:endnote>
  <w:endnote w:type="continuationSeparator" w:id="0">
    <w:p w:rsidR="003368C5" w:rsidRDefault="003368C5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C5" w:rsidRDefault="003368C5" w:rsidP="00A61FE0">
      <w:r>
        <w:separator/>
      </w:r>
    </w:p>
  </w:footnote>
  <w:footnote w:type="continuationSeparator" w:id="0">
    <w:p w:rsidR="003368C5" w:rsidRDefault="003368C5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3368C5"/>
    <w:rsid w:val="003F0F34"/>
    <w:rsid w:val="006D21F1"/>
    <w:rsid w:val="00A61FE0"/>
    <w:rsid w:val="00F86ED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87A98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2018-07-18T02:00:00Z</dcterms:created>
  <dcterms:modified xsi:type="dcterms:W3CDTF">2021-07-23T02:28:00Z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