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A65C49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A65C49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65C49">
              <w:t>26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A788B"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A65C49">
              <w:t>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A65C49">
            <w:pPr>
              <w:pStyle w:val="a3"/>
              <w:widowControl/>
              <w:jc w:val="center"/>
            </w:pPr>
            <w:r>
              <w:t>10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A65C49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CA788B">
            <w:pPr>
              <w:pStyle w:val="a3"/>
              <w:widowControl/>
              <w:jc w:val="center"/>
            </w:pPr>
            <w:r>
              <w:t>0.9</w:t>
            </w:r>
            <w:r w:rsidR="00A65C49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A788B">
              <w:t>1</w:t>
            </w:r>
            <w:r w:rsidR="00A65C49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65C49">
              <w:t>36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1.6</w:t>
            </w:r>
            <w:r w:rsidR="00CA788B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65C49">
              <w:t>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</w:t>
            </w:r>
            <w:r w:rsidR="00A65C49">
              <w:t>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722" w:rsidRDefault="003C7722" w:rsidP="00A65C49">
      <w:r>
        <w:separator/>
      </w:r>
    </w:p>
  </w:endnote>
  <w:endnote w:type="continuationSeparator" w:id="0">
    <w:p w:rsidR="003C7722" w:rsidRDefault="003C7722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722" w:rsidRDefault="003C7722" w:rsidP="00A65C49">
      <w:r>
        <w:separator/>
      </w:r>
    </w:p>
  </w:footnote>
  <w:footnote w:type="continuationSeparator" w:id="0">
    <w:p w:rsidR="003C7722" w:rsidRDefault="003C7722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90B80"/>
    <w:rsid w:val="003C7722"/>
    <w:rsid w:val="009D6EC2"/>
    <w:rsid w:val="00A65C49"/>
    <w:rsid w:val="00CA788B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56B93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2018-07-18T02:00:00Z</dcterms:created>
  <dcterms:modified xsi:type="dcterms:W3CDTF">2021-07-23T02:26:00Z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