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D46" w:rsidRDefault="00ED57A0">
      <w:pPr>
        <w:pStyle w:val="a3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033D46" w:rsidRDefault="00ED57A0">
      <w:pPr>
        <w:pStyle w:val="a3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2021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>6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16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~2021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>6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30 </w:t>
      </w:r>
      <w:r>
        <w:rPr>
          <w:rFonts w:hint="eastAsia"/>
          <w:bCs/>
          <w:color w:val="333333"/>
        </w:rPr>
        <w:t>日</w:t>
      </w:r>
    </w:p>
    <w:tbl>
      <w:tblPr>
        <w:tblW w:w="830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 w:rsidR="00033D46"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vMerge/>
            <w:shd w:val="clear" w:color="auto" w:fill="auto"/>
            <w:vAlign w:val="center"/>
          </w:tcPr>
          <w:p w:rsidR="00033D46" w:rsidRDefault="00033D46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09" w:type="dxa"/>
            <w:vMerge/>
            <w:shd w:val="clear" w:color="auto" w:fill="auto"/>
            <w:vAlign w:val="center"/>
          </w:tcPr>
          <w:p w:rsidR="00033D46" w:rsidRDefault="00033D46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77" w:type="dxa"/>
            <w:vMerge/>
            <w:shd w:val="clear" w:color="auto" w:fill="auto"/>
            <w:vAlign w:val="center"/>
          </w:tcPr>
          <w:p w:rsidR="00033D46" w:rsidRDefault="00033D46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033D46" w:rsidRDefault="00033D46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</w:t>
            </w:r>
            <w:r>
              <w:rPr>
                <w:color w:val="333333"/>
              </w:rPr>
              <w:t>铂钴色度单位</w:t>
            </w:r>
            <w:r>
              <w:rPr>
                <w:color w:val="333333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33D46" w:rsidRDefault="00033D46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0.2</w:t>
            </w:r>
            <w:r>
              <w:t>7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>
              <w:t>11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0.1</w:t>
            </w:r>
            <w:r>
              <w:t>6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77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  <w:color w:val="333333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0.9</w:t>
            </w:r>
            <w:r>
              <w:t>4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>
              <w:t>15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>
              <w:t>4</w:t>
            </w: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COD</w:t>
            </w:r>
            <w:r>
              <w:rPr>
                <w:color w:val="000000"/>
                <w:vertAlign w:val="subscript"/>
              </w:rPr>
              <w:t>Mn</w:t>
            </w:r>
            <w:proofErr w:type="spellEnd"/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color w:val="333333"/>
              </w:rPr>
              <w:t>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1.68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1.44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1.5</w:t>
            </w:r>
            <w:r>
              <w:t>5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033D46" w:rsidRDefault="00ED57A0">
      <w:pPr>
        <w:pStyle w:val="a3"/>
        <w:widowControl/>
        <w:jc w:val="center"/>
      </w:pPr>
      <w:r>
        <w:rPr>
          <w:color w:val="000000"/>
        </w:rPr>
        <w:t>说明：</w:t>
      </w:r>
    </w:p>
    <w:p w:rsidR="00033D46" w:rsidRDefault="00ED57A0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3D46" w:rsidRDefault="00ED57A0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033D46" w:rsidRDefault="00ED57A0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3D46" w:rsidRDefault="00033D46"/>
    <w:sectPr w:rsidR="00033D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E22394D"/>
    <w:rsid w:val="00033D46"/>
    <w:rsid w:val="00ED57A0"/>
    <w:rsid w:val="018E026E"/>
    <w:rsid w:val="01A73785"/>
    <w:rsid w:val="02D904BA"/>
    <w:rsid w:val="06713F1A"/>
    <w:rsid w:val="08A30B32"/>
    <w:rsid w:val="0B33327B"/>
    <w:rsid w:val="0D2350B0"/>
    <w:rsid w:val="1289304B"/>
    <w:rsid w:val="14906076"/>
    <w:rsid w:val="159A62A1"/>
    <w:rsid w:val="19055287"/>
    <w:rsid w:val="1BFC16B6"/>
    <w:rsid w:val="240E5D7F"/>
    <w:rsid w:val="33181B78"/>
    <w:rsid w:val="33C71A1B"/>
    <w:rsid w:val="37135C27"/>
    <w:rsid w:val="3EBD7C4F"/>
    <w:rsid w:val="41551F9A"/>
    <w:rsid w:val="42EC4A4A"/>
    <w:rsid w:val="44377637"/>
    <w:rsid w:val="45F276D3"/>
    <w:rsid w:val="4747282D"/>
    <w:rsid w:val="4D653D6A"/>
    <w:rsid w:val="50433B5E"/>
    <w:rsid w:val="55CC7F3F"/>
    <w:rsid w:val="5FE75664"/>
    <w:rsid w:val="642D7C6D"/>
    <w:rsid w:val="6D535020"/>
    <w:rsid w:val="6E22394D"/>
    <w:rsid w:val="6E9A504E"/>
    <w:rsid w:val="6F1D6D94"/>
    <w:rsid w:val="6F8B5145"/>
    <w:rsid w:val="70F2199F"/>
    <w:rsid w:val="72E9391C"/>
    <w:rsid w:val="73223E50"/>
    <w:rsid w:val="7C0A0BC7"/>
    <w:rsid w:val="7C3771EB"/>
    <w:rsid w:val="7E032AD6"/>
    <w:rsid w:val="7E4259EB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A2F277"/>
  <w15:docId w15:val="{ABD40339-CCC4-47B3-9ABB-E833CA300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18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dcterms:created xsi:type="dcterms:W3CDTF">2018-07-18T02:00:00Z</dcterms:created>
  <dcterms:modified xsi:type="dcterms:W3CDTF">2021-07-03T03:46:00Z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AC0BC1BF0BB447B0A1B0978AD80882CE</vt:lpwstr>
  </property>
</Properties>
</file>