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>
              <w:t>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t>1.05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0.37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61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1.5</w:t>
            </w:r>
            <w:r>
              <w:t>8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90B80"/>
    <w:rsid w:val="009D6EC2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EAD48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2018-07-18T02:00:00Z</dcterms:created>
  <dcterms:modified xsi:type="dcterms:W3CDTF">2021-05-24T05:41:00Z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