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04月 01 日~2021年 04月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2021-05-06T08:00:31Z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