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  <w:lang w:eastAsia="zh-CN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7项指标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eastAsiaTheme="minorEastAsia"/>
          <w:b w:val="0"/>
          <w:bCs/>
          <w:color w:val="333333"/>
          <w:lang w:val="en-US" w:eastAsia="zh-CN"/>
        </w:rPr>
      </w:pPr>
      <w:r>
        <w:rPr>
          <w:rFonts w:hint="eastAsia"/>
          <w:b w:val="0"/>
          <w:bCs/>
          <w:color w:val="333333"/>
          <w:lang w:val="en-US" w:eastAsia="zh-CN"/>
        </w:rPr>
        <w:t>2021年 03 月 01 日~2021年 03 月 15 日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0.31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0.19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0.24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0.86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0.45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0.69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1.42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18E026E"/>
    <w:rsid w:val="01A73785"/>
    <w:rsid w:val="02D904BA"/>
    <w:rsid w:val="08750A94"/>
    <w:rsid w:val="08A30B32"/>
    <w:rsid w:val="0B33327B"/>
    <w:rsid w:val="0D2350B0"/>
    <w:rsid w:val="1289304B"/>
    <w:rsid w:val="164E4168"/>
    <w:rsid w:val="1BFC16B6"/>
    <w:rsid w:val="22A43FDA"/>
    <w:rsid w:val="23244DA9"/>
    <w:rsid w:val="275F5C4A"/>
    <w:rsid w:val="31805E0C"/>
    <w:rsid w:val="33C71A1B"/>
    <w:rsid w:val="37135C27"/>
    <w:rsid w:val="3EBD7C4F"/>
    <w:rsid w:val="42EC4A4A"/>
    <w:rsid w:val="44377637"/>
    <w:rsid w:val="4D653D6A"/>
    <w:rsid w:val="50433B5E"/>
    <w:rsid w:val="55CC7F3F"/>
    <w:rsid w:val="55E42D2F"/>
    <w:rsid w:val="5A0E6405"/>
    <w:rsid w:val="5C744A98"/>
    <w:rsid w:val="5FE75664"/>
    <w:rsid w:val="6B6B68C1"/>
    <w:rsid w:val="6C800C33"/>
    <w:rsid w:val="6CD95E38"/>
    <w:rsid w:val="6D535020"/>
    <w:rsid w:val="6DC50E3D"/>
    <w:rsid w:val="6E22394D"/>
    <w:rsid w:val="6E9A504E"/>
    <w:rsid w:val="6F1D6D94"/>
    <w:rsid w:val="6F8B5145"/>
    <w:rsid w:val="72E9391C"/>
    <w:rsid w:val="79F71315"/>
    <w:rsid w:val="7AD54BB9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施胜利</cp:lastModifiedBy>
  <dcterms:modified xsi:type="dcterms:W3CDTF">2021-03-24T00:38:45Z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FD0F5E028B124149B665E88E746ED2F9</vt:lpwstr>
  </property>
</Properties>
</file>