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03月 01 日~2021年 03月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</w:t>
      </w:r>
      <w:bookmarkStart w:id="0" w:name="_GoBack"/>
      <w:bookmarkEnd w:id="0"/>
      <w:r>
        <w:rPr>
          <w:color w:val="000000"/>
        </w:rPr>
        <w:t>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2021-03-24T00:37:42Z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6CBCEBDF090341CF9E77A440E09F19AB</vt:lpwstr>
  </property>
</Properties>
</file>