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2 月 16 日~2021年 2月 28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2EC4A4A"/>
    <w:rsid w:val="44377637"/>
    <w:rsid w:val="45F276D3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2021-03-08T07:48:00Z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