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2021年 1 月 16 日~2021年 1月 31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0.17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0.91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0.37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0.77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</w:t>
      </w:r>
      <w:bookmarkStart w:id="0" w:name="_GoBack"/>
      <w:bookmarkEnd w:id="0"/>
      <w:r>
        <w:rPr>
          <w:color w:val="000000"/>
        </w:rPr>
        <w:t>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6713F1A"/>
    <w:rsid w:val="08A30B32"/>
    <w:rsid w:val="0B33327B"/>
    <w:rsid w:val="0D2350B0"/>
    <w:rsid w:val="1289304B"/>
    <w:rsid w:val="14906076"/>
    <w:rsid w:val="159A62A1"/>
    <w:rsid w:val="19055287"/>
    <w:rsid w:val="1BFC16B6"/>
    <w:rsid w:val="33181B78"/>
    <w:rsid w:val="33C71A1B"/>
    <w:rsid w:val="37135C27"/>
    <w:rsid w:val="3EBD7C4F"/>
    <w:rsid w:val="42EC4A4A"/>
    <w:rsid w:val="44377637"/>
    <w:rsid w:val="45F276D3"/>
    <w:rsid w:val="4D653D6A"/>
    <w:rsid w:val="50433B5E"/>
    <w:rsid w:val="55CC7F3F"/>
    <w:rsid w:val="5FE75664"/>
    <w:rsid w:val="642D7C6D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032AD6"/>
    <w:rsid w:val="7E4259EB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施胜利</cp:lastModifiedBy>
  <dcterms:modified xsi:type="dcterms:W3CDTF">2021-02-05T06:53:26Z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