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12 月 16 日~2020年 12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289304B"/>
    <w:rsid w:val="1BFC16B6"/>
    <w:rsid w:val="22A43FDA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2021-01-08T06:57:15Z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