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11 月 16 日~2020年 11月 30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9055287"/>
    <w:rsid w:val="1BFC16B6"/>
    <w:rsid w:val="33C71A1B"/>
    <w:rsid w:val="37135C27"/>
    <w:rsid w:val="3EBD7C4F"/>
    <w:rsid w:val="42EC4A4A"/>
    <w:rsid w:val="44377637"/>
    <w:rsid w:val="45F276D3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2020-12-07T07:42:15Z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