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11 月 01 日~2020年 11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275F5C4A"/>
    <w:rsid w:val="31805E0C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2020-11-20T02:32:04Z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