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10 月 16 日~2020年 10月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2020-11-06T05:42:05Z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