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10 月 01 日~2020年 10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275F5C4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D4845DE"/>
    <w:rsid w:val="5FE75664"/>
    <w:rsid w:val="6C800C33"/>
    <w:rsid w:val="6D535020"/>
    <w:rsid w:val="6DC50E3D"/>
    <w:rsid w:val="6E22394D"/>
    <w:rsid w:val="6E9A504E"/>
    <w:rsid w:val="6F1D6D94"/>
    <w:rsid w:val="6F8B5145"/>
    <w:rsid w:val="72E9391C"/>
    <w:rsid w:val="7AD54BB9"/>
    <w:rsid w:val="7BE173D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2020-10-20T08:03:47Z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