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10 月 01 日~2020年 10月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2C955358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2020-10-20T08:01:42Z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