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10" w:rsidRDefault="009B0DE9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C94F1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94F1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4F10" w:rsidRDefault="009B0DE9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94F10" w:rsidRDefault="009B0DE9">
      <w:pPr>
        <w:pStyle w:val="a3"/>
        <w:widowControl/>
      </w:pPr>
      <w:r>
        <w:rPr>
          <w:color w:val="000000"/>
        </w:rPr>
        <w:t>说明：</w:t>
      </w:r>
    </w:p>
    <w:p w:rsidR="00C94F10" w:rsidRDefault="009B0DE9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项合格率、出厂水非常规</w:t>
      </w:r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C94F10" w:rsidRDefault="009B0DE9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项合格率每月公布一次，出厂水非常规</w:t>
      </w:r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C94F10" w:rsidRDefault="00C94F10">
      <w:bookmarkStart w:id="0" w:name="_GoBack"/>
      <w:bookmarkEnd w:id="0"/>
    </w:p>
    <w:sectPr w:rsidR="00C94F10" w:rsidSect="00C9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DB0CA1"/>
    <w:rsid w:val="009B0DE9"/>
    <w:rsid w:val="00C94F10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0356527"/>
    <w:rsid w:val="7480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4F1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C94F10"/>
    <w:rPr>
      <w:color w:val="000000"/>
      <w:u w:val="single"/>
    </w:rPr>
  </w:style>
  <w:style w:type="character" w:styleId="a5">
    <w:name w:val="Hyperlink"/>
    <w:basedOn w:val="a0"/>
    <w:qFormat/>
    <w:rsid w:val="00C94F1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2018-07-02T01:09:00Z</dcterms:created>
  <dcterms:modified xsi:type="dcterms:W3CDTF">2020-10-03T05:51:00Z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