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B4" w:rsidRDefault="00BF334E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A96CB4" w:rsidRDefault="00BF334E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2020</w:t>
      </w:r>
      <w:r>
        <w:rPr>
          <w:rFonts w:hint="eastAsia"/>
          <w:bCs/>
          <w:color w:val="333333"/>
        </w:rPr>
        <w:t>年</w:t>
      </w:r>
      <w:r w:rsidR="005D63D1">
        <w:rPr>
          <w:rFonts w:hint="eastAsia"/>
          <w:bCs/>
          <w:color w:val="333333"/>
        </w:rPr>
        <w:t xml:space="preserve"> 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~2020</w:t>
      </w:r>
      <w:r>
        <w:rPr>
          <w:rFonts w:hint="eastAsia"/>
          <w:bCs/>
          <w:color w:val="333333"/>
        </w:rPr>
        <w:t>年</w:t>
      </w:r>
      <w:r w:rsidR="005D63D1">
        <w:rPr>
          <w:rFonts w:hint="eastAsia"/>
          <w:bCs/>
          <w:color w:val="333333"/>
        </w:rPr>
        <w:t xml:space="preserve"> 9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 w:rsidR="005D63D1">
        <w:rPr>
          <w:rFonts w:hint="eastAsia"/>
          <w:bCs/>
          <w:color w:val="333333"/>
        </w:rPr>
        <w:t xml:space="preserve"> 30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A96CB4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D63D1">
              <w:rPr>
                <w:rFonts w:hint="eastAsia"/>
              </w:rPr>
              <w:t>25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5D63D1">
              <w:rPr>
                <w:rFonts w:hint="eastAsia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D63D1">
              <w:rPr>
                <w:rFonts w:hint="eastAsia"/>
              </w:rPr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5D63D1">
            <w:pPr>
              <w:pStyle w:val="a3"/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5D63D1">
            <w:pPr>
              <w:pStyle w:val="a3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一氯胺（总氯）（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D63D1">
              <w:rPr>
                <w:rFonts w:hint="eastAsia"/>
              </w:rPr>
              <w:t>62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D63D1">
              <w:rPr>
                <w:rFonts w:hint="eastAsia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0.3</w:t>
            </w:r>
            <w:r w:rsidR="005D63D1">
              <w:rPr>
                <w:rFonts w:hint="eastAsia"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D63D1">
              <w:rPr>
                <w:rFonts w:hint="eastAsia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D63D1">
              <w:rPr>
                <w:rFonts w:hint="eastAsia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D63D1">
              <w:rPr>
                <w:rFonts w:hint="eastAsia"/>
              </w:rPr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A96CB4" w:rsidRDefault="00BF334E">
      <w:pPr>
        <w:pStyle w:val="a3"/>
        <w:widowControl/>
        <w:jc w:val="center"/>
      </w:pPr>
      <w:r>
        <w:rPr>
          <w:color w:val="000000"/>
        </w:rPr>
        <w:t>说明：</w:t>
      </w:r>
    </w:p>
    <w:p w:rsidR="00A96CB4" w:rsidRDefault="00BF334E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A96CB4" w:rsidRDefault="00BF334E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A96CB4" w:rsidRDefault="00BF334E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bookmarkStart w:id="0" w:name="_GoBack"/>
      <w:bookmarkEnd w:id="0"/>
      <w:r>
        <w:rPr>
          <w:color w:val="000000"/>
        </w:rPr>
        <w:t>一氯胺（总氯）。</w:t>
      </w:r>
    </w:p>
    <w:p w:rsidR="00A96CB4" w:rsidRDefault="00A96CB4"/>
    <w:sectPr w:rsidR="00A96CB4" w:rsidSect="00A9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22394D"/>
    <w:rsid w:val="005D63D1"/>
    <w:rsid w:val="00A96CB4"/>
    <w:rsid w:val="00BF334E"/>
    <w:rsid w:val="00D53806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C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C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96CB4"/>
    <w:rPr>
      <w:color w:val="000000"/>
      <w:u w:val="single"/>
    </w:rPr>
  </w:style>
  <w:style w:type="character" w:styleId="a5">
    <w:name w:val="Hyperlink"/>
    <w:basedOn w:val="a0"/>
    <w:qFormat/>
    <w:rsid w:val="00A96CB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2018-07-18T02:00:00Z</dcterms:created>
  <dcterms:modified xsi:type="dcterms:W3CDTF">2020-10-03T05:50:00Z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