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E96" w:rsidRDefault="00B70AEC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F97E96" w:rsidRDefault="00B70AEC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2020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9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16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~2020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9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30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F97E96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F97E96" w:rsidRDefault="00B70AEC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F97E96" w:rsidRDefault="00B70AEC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F97E96" w:rsidRDefault="00B70AEC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F97E96" w:rsidRDefault="00B70AEC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F97E96" w:rsidRDefault="00B70AEC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F97E96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F97E96" w:rsidRDefault="00F97E9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F97E96" w:rsidRDefault="00F97E9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F97E96" w:rsidRDefault="00F97E9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F97E96" w:rsidRDefault="00B70AEC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97E96" w:rsidRDefault="00B70AEC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97E96" w:rsidRDefault="00B70AEC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F97E96" w:rsidRDefault="00F97E96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97E9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97E96" w:rsidRDefault="00B70AEC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97E96" w:rsidRDefault="00B70AEC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97E96" w:rsidRDefault="00B70AEC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7E96" w:rsidRDefault="00B70AEC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97E96" w:rsidRDefault="00B70AEC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97E96" w:rsidRDefault="00B70AEC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97E96" w:rsidRDefault="00F97E96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97E9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97E96" w:rsidRDefault="00B70AEC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97E96" w:rsidRDefault="00B70AEC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97E96" w:rsidRDefault="00B70AEC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7E96" w:rsidRDefault="00B70AEC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0.28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97E96" w:rsidRDefault="00B70AEC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0.10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97E96" w:rsidRDefault="00B70AEC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0.16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97E96" w:rsidRDefault="00B70AEC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97E9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97E96" w:rsidRDefault="00B70AEC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97E96" w:rsidRDefault="00B70AEC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97E96" w:rsidRDefault="00B70AEC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7E96" w:rsidRDefault="00B70AEC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97E96" w:rsidRDefault="00B70AEC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97E96" w:rsidRDefault="00B70AEC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97E96" w:rsidRDefault="00B70AEC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F97E9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97E96" w:rsidRDefault="00B70AEC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97E96" w:rsidRDefault="00B70AEC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97E96" w:rsidRDefault="00B70AEC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7E96" w:rsidRDefault="00B70AEC">
            <w:pPr>
              <w:pStyle w:val="a3"/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97E96" w:rsidRDefault="00B70AEC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97E96" w:rsidRDefault="00B70AEC">
            <w:pPr>
              <w:pStyle w:val="a3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97E96" w:rsidRDefault="00B70AEC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F97E9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97E96" w:rsidRDefault="00B70AEC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97E96" w:rsidRDefault="00B70AEC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97E96" w:rsidRDefault="00B70AEC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7E96" w:rsidRDefault="00B70AEC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97E96" w:rsidRDefault="00B70AEC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97E96" w:rsidRDefault="00B70AEC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97E96" w:rsidRDefault="00B70AEC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F97E9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97E96" w:rsidRDefault="00B70AEC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97E96" w:rsidRDefault="00B70AEC">
            <w:pPr>
              <w:pStyle w:val="a3"/>
              <w:widowControl/>
              <w:jc w:val="center"/>
            </w:pPr>
            <w:r>
              <w:rPr>
                <w:color w:val="000000"/>
              </w:rPr>
              <w:t>一氯胺（总氯）（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97E96" w:rsidRDefault="00B70AEC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7E96" w:rsidRDefault="00B70AEC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1.14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97E96" w:rsidRDefault="00B70AEC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0.10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97E96" w:rsidRDefault="00B70AEC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0.58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97E96" w:rsidRDefault="00B70AEC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97E9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97E96" w:rsidRDefault="00B70AEC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97E96" w:rsidRDefault="00B70AEC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97E96" w:rsidRDefault="00B70AEC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7E96" w:rsidRDefault="00B70AEC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1.76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97E96" w:rsidRDefault="00B70AEC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1.52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97E96" w:rsidRDefault="00B70AEC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1.6</w:t>
            </w:r>
            <w:bookmarkStart w:id="0" w:name="_GoBack"/>
            <w:bookmarkEnd w:id="0"/>
            <w:r>
              <w:rPr>
                <w:rFonts w:hint="eastAsia"/>
              </w:rPr>
              <w:t>6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97E96" w:rsidRDefault="00B70AEC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F97E96" w:rsidRDefault="00B70AEC">
      <w:pPr>
        <w:pStyle w:val="a3"/>
        <w:widowControl/>
        <w:jc w:val="center"/>
      </w:pPr>
      <w:r>
        <w:rPr>
          <w:color w:val="000000"/>
        </w:rPr>
        <w:t>说明：</w:t>
      </w:r>
    </w:p>
    <w:p w:rsidR="00F97E96" w:rsidRDefault="00B70AEC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97E96" w:rsidRDefault="00B70AEC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F97E96" w:rsidRDefault="00B70AEC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 w:rsidR="00F97E96" w:rsidRDefault="00F97E96"/>
    <w:sectPr w:rsidR="00F97E96" w:rsidSect="00F97E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E22394D"/>
    <w:rsid w:val="00B70AEC"/>
    <w:rsid w:val="00F97E96"/>
    <w:rsid w:val="018E026E"/>
    <w:rsid w:val="01A73785"/>
    <w:rsid w:val="02D904BA"/>
    <w:rsid w:val="08A30B32"/>
    <w:rsid w:val="0B33327B"/>
    <w:rsid w:val="0D2350B0"/>
    <w:rsid w:val="1289304B"/>
    <w:rsid w:val="14906076"/>
    <w:rsid w:val="159A62A1"/>
    <w:rsid w:val="19055287"/>
    <w:rsid w:val="1BFC16B6"/>
    <w:rsid w:val="2E15172C"/>
    <w:rsid w:val="33C71A1B"/>
    <w:rsid w:val="37135C27"/>
    <w:rsid w:val="3EBD7C4F"/>
    <w:rsid w:val="42EC4A4A"/>
    <w:rsid w:val="44377637"/>
    <w:rsid w:val="4D653D6A"/>
    <w:rsid w:val="50433B5E"/>
    <w:rsid w:val="55CC7F3F"/>
    <w:rsid w:val="5FE75664"/>
    <w:rsid w:val="642D7C6D"/>
    <w:rsid w:val="6D535020"/>
    <w:rsid w:val="6E22394D"/>
    <w:rsid w:val="6E9A504E"/>
    <w:rsid w:val="6F1D6D94"/>
    <w:rsid w:val="6F8B5145"/>
    <w:rsid w:val="70F2199F"/>
    <w:rsid w:val="72E9391C"/>
    <w:rsid w:val="73223E50"/>
    <w:rsid w:val="7C3771EB"/>
    <w:rsid w:val="7E4259EB"/>
    <w:rsid w:val="7F940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E9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97E9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F97E96"/>
    <w:rPr>
      <w:color w:val="000000"/>
      <w:u w:val="single"/>
    </w:rPr>
  </w:style>
  <w:style w:type="character" w:styleId="a5">
    <w:name w:val="Hyperlink"/>
    <w:basedOn w:val="a0"/>
    <w:qFormat/>
    <w:rsid w:val="00F97E96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19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</cp:revision>
  <dcterms:created xsi:type="dcterms:W3CDTF">2018-07-18T02:00:00Z</dcterms:created>
  <dcterms:modified xsi:type="dcterms:W3CDTF">2020-10-03T05:49:00Z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