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8 月 16 日~2020年 8月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2E15172C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2020-09-04T04:39:33Z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