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7 月 01 日~2020年 7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FE75664"/>
    <w:rsid w:val="6C800C33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2020-07-23T08:11:16Z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