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6 月 16 日~2020年 6 月 30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59A62A1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2020-07-04T10:17:57Z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