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6 月 1 日~2020年 6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0F2199F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2020-06-19T01:50:23Z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