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5 月 1 日~2020年 5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2020-05-19T02:10:56Z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