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20.04.16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30</w:t>
      </w:r>
      <w:r>
        <w:rPr>
          <w:b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1.04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78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50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8A30B32"/>
    <w:rsid w:val="09315291"/>
    <w:rsid w:val="0B33327B"/>
    <w:rsid w:val="0C8C4C91"/>
    <w:rsid w:val="0D2350B0"/>
    <w:rsid w:val="1289304B"/>
    <w:rsid w:val="1289497B"/>
    <w:rsid w:val="1BFC16B6"/>
    <w:rsid w:val="230D3B1F"/>
    <w:rsid w:val="23CF4E4B"/>
    <w:rsid w:val="33C71A1B"/>
    <w:rsid w:val="35144CBB"/>
    <w:rsid w:val="36570479"/>
    <w:rsid w:val="3EBD7C4F"/>
    <w:rsid w:val="42EC4A4A"/>
    <w:rsid w:val="44377637"/>
    <w:rsid w:val="4D653D6A"/>
    <w:rsid w:val="50433B5E"/>
    <w:rsid w:val="55CC7F3F"/>
    <w:rsid w:val="5FE75664"/>
    <w:rsid w:val="60AE6074"/>
    <w:rsid w:val="6D535020"/>
    <w:rsid w:val="6E22394D"/>
    <w:rsid w:val="6E9A504E"/>
    <w:rsid w:val="6F1D6D94"/>
    <w:rsid w:val="6F8B5145"/>
    <w:rsid w:val="72E9391C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2020-05-06T08:05:30Z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