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20.04.01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</w:t>
      </w:r>
      <w:bookmarkStart w:id="0" w:name="_GoBack"/>
      <w:bookmarkEnd w:id="0"/>
      <w:r>
        <w:rPr>
          <w:color w:val="000000"/>
        </w:rPr>
        <w:t>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9315291"/>
    <w:rsid w:val="0B33327B"/>
    <w:rsid w:val="0D2350B0"/>
    <w:rsid w:val="1289304B"/>
    <w:rsid w:val="1289497B"/>
    <w:rsid w:val="1BFC16B6"/>
    <w:rsid w:val="230D3B1F"/>
    <w:rsid w:val="23CF4E4B"/>
    <w:rsid w:val="33C71A1B"/>
    <w:rsid w:val="35144CBB"/>
    <w:rsid w:val="36570479"/>
    <w:rsid w:val="3EBD7C4F"/>
    <w:rsid w:val="42EC4A4A"/>
    <w:rsid w:val="44377637"/>
    <w:rsid w:val="4D653D6A"/>
    <w:rsid w:val="50433B5E"/>
    <w:rsid w:val="55CC7F3F"/>
    <w:rsid w:val="5FE75664"/>
    <w:rsid w:val="60AE607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2020-04-20T06:25:16Z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