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19.12.01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99.59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B33327B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2019-12-20T01:38:09Z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