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</w:t>
      </w:r>
      <w:r>
        <w:rPr>
          <w:rFonts w:hint="eastAsia"/>
          <w:b/>
          <w:color w:val="333333"/>
          <w:lang w:val="en-US" w:eastAsia="zh-CN"/>
        </w:rPr>
        <w:t>9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11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9E77A9C"/>
    <w:rsid w:val="0FA30893"/>
    <w:rsid w:val="128B4B9B"/>
    <w:rsid w:val="128D0C0C"/>
    <w:rsid w:val="17911C55"/>
    <w:rsid w:val="1A0E48AA"/>
    <w:rsid w:val="1DDB0CA1"/>
    <w:rsid w:val="1DDE2C35"/>
    <w:rsid w:val="209C262A"/>
    <w:rsid w:val="3467334E"/>
    <w:rsid w:val="355F7E1A"/>
    <w:rsid w:val="3FC93383"/>
    <w:rsid w:val="427B2423"/>
    <w:rsid w:val="42D07844"/>
    <w:rsid w:val="5535593E"/>
    <w:rsid w:val="56A25AF9"/>
    <w:rsid w:val="598A6A4E"/>
    <w:rsid w:val="59D344F3"/>
    <w:rsid w:val="63930D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Jane</cp:lastModifiedBy>
  <dcterms:modified xsi:type="dcterms:W3CDTF">2019-12-06T07:08:22Z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