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19.11.01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A73785"/>
    <w:rsid w:val="08A30B32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2019-11-20T07:23:02Z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