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19.10.16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31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微弱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99.65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1.03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64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56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B21D3B"/>
    <w:rsid w:val="1BFC16B6"/>
    <w:rsid w:val="229A0874"/>
    <w:rsid w:val="22CE6BE5"/>
    <w:rsid w:val="24381370"/>
    <w:rsid w:val="26B1569C"/>
    <w:rsid w:val="31367262"/>
    <w:rsid w:val="33C71A1B"/>
    <w:rsid w:val="3BFA03C4"/>
    <w:rsid w:val="3E405B37"/>
    <w:rsid w:val="3EBD7C4F"/>
    <w:rsid w:val="42EC4A4A"/>
    <w:rsid w:val="4A3477D1"/>
    <w:rsid w:val="4D653D6A"/>
    <w:rsid w:val="50433B5E"/>
    <w:rsid w:val="55CC7F3F"/>
    <w:rsid w:val="5AD576DE"/>
    <w:rsid w:val="5C377D5F"/>
    <w:rsid w:val="5C54249A"/>
    <w:rsid w:val="5EA9641A"/>
    <w:rsid w:val="5FE75664"/>
    <w:rsid w:val="61544290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D587016"/>
    <w:rsid w:val="7E4259EB"/>
    <w:rsid w:val="7ED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2019-11-05T02:46:37Z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