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19.09.01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0.87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48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FC16B6"/>
    <w:rsid w:val="229A0874"/>
    <w:rsid w:val="22CE6BE5"/>
    <w:rsid w:val="26B1569C"/>
    <w:rsid w:val="31367262"/>
    <w:rsid w:val="33C71A1B"/>
    <w:rsid w:val="3BFA03C4"/>
    <w:rsid w:val="3E405B37"/>
    <w:rsid w:val="3EBD7C4F"/>
    <w:rsid w:val="42EC4A4A"/>
    <w:rsid w:val="4D653D6A"/>
    <w:rsid w:val="50433B5E"/>
    <w:rsid w:val="55CC7F3F"/>
    <w:rsid w:val="5AD576DE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D587016"/>
    <w:rsid w:val="7E4259EB"/>
    <w:rsid w:val="7ED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2019-09-23T01:23:36Z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