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8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99.92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99.91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0FA30893"/>
    <w:rsid w:val="128B4B9B"/>
    <w:rsid w:val="17911C55"/>
    <w:rsid w:val="1A0E48AA"/>
    <w:rsid w:val="1DDB0CA1"/>
    <w:rsid w:val="1DDE2C35"/>
    <w:rsid w:val="3467334E"/>
    <w:rsid w:val="355F7E1A"/>
    <w:rsid w:val="3FC93383"/>
    <w:rsid w:val="427B2423"/>
    <w:rsid w:val="42D07844"/>
    <w:rsid w:val="5535593E"/>
    <w:rsid w:val="56A25AF9"/>
    <w:rsid w:val="598A6A4E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2019-09-09T00:54:59Z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