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</w:t>
      </w:r>
      <w:r>
        <w:rPr>
          <w:rFonts w:hint="eastAsia"/>
          <w:b/>
          <w:color w:val="333333"/>
          <w:lang w:val="en-US" w:eastAsia="zh-CN"/>
        </w:rPr>
        <w:t>19.08.16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31</w:t>
      </w:r>
      <w:r>
        <w:rPr>
          <w:b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6"/>
        <w:gridCol w:w="827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38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08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微弱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/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0.91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09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31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60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49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8A30B32"/>
    <w:rsid w:val="0C873C95"/>
    <w:rsid w:val="0D2350B0"/>
    <w:rsid w:val="1289304B"/>
    <w:rsid w:val="14D30951"/>
    <w:rsid w:val="1BFC16B6"/>
    <w:rsid w:val="229A0874"/>
    <w:rsid w:val="22CE6BE5"/>
    <w:rsid w:val="26B1569C"/>
    <w:rsid w:val="31367262"/>
    <w:rsid w:val="33C71A1B"/>
    <w:rsid w:val="3BFA03C4"/>
    <w:rsid w:val="3E405B37"/>
    <w:rsid w:val="3EBD7C4F"/>
    <w:rsid w:val="42EC4A4A"/>
    <w:rsid w:val="4D653D6A"/>
    <w:rsid w:val="50433B5E"/>
    <w:rsid w:val="55CC7F3F"/>
    <w:rsid w:val="5AD576DE"/>
    <w:rsid w:val="5C377D5F"/>
    <w:rsid w:val="5C54249A"/>
    <w:rsid w:val="5FE75664"/>
    <w:rsid w:val="6BDE514E"/>
    <w:rsid w:val="6D535020"/>
    <w:rsid w:val="6E22394D"/>
    <w:rsid w:val="6E9A504E"/>
    <w:rsid w:val="6F1D6D94"/>
    <w:rsid w:val="6F8B5145"/>
    <w:rsid w:val="7332067D"/>
    <w:rsid w:val="74656234"/>
    <w:rsid w:val="789F5FB9"/>
    <w:rsid w:val="797A2393"/>
    <w:rsid w:val="7C3771EB"/>
    <w:rsid w:val="7E4259EB"/>
    <w:rsid w:val="7EDC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2019-09-05T08:18:36Z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