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19.08.01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微弱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99.</w:t>
            </w:r>
            <w:r>
              <w:rPr>
                <w:rFonts w:hint="eastAsia"/>
                <w:color w:val="333333"/>
                <w:lang w:val="en-US" w:eastAsia="zh-CN"/>
              </w:rPr>
              <w:t>62</w:t>
            </w:r>
            <w:bookmarkStart w:id="0" w:name="_GoBack"/>
            <w:bookmarkEnd w:id="0"/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0.65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4D30951"/>
    <w:rsid w:val="1BFC16B6"/>
    <w:rsid w:val="229A0874"/>
    <w:rsid w:val="22CE6BE5"/>
    <w:rsid w:val="26B1569C"/>
    <w:rsid w:val="31367262"/>
    <w:rsid w:val="33C71A1B"/>
    <w:rsid w:val="3BFA03C4"/>
    <w:rsid w:val="3E405B37"/>
    <w:rsid w:val="3EBD7C4F"/>
    <w:rsid w:val="42EC4A4A"/>
    <w:rsid w:val="4D653D6A"/>
    <w:rsid w:val="50433B5E"/>
    <w:rsid w:val="55CC7F3F"/>
    <w:rsid w:val="5AD576DE"/>
    <w:rsid w:val="5C377D5F"/>
    <w:rsid w:val="5C54249A"/>
    <w:rsid w:val="5FE75664"/>
    <w:rsid w:val="6BDE514E"/>
    <w:rsid w:val="6D535020"/>
    <w:rsid w:val="6E22394D"/>
    <w:rsid w:val="6E9A504E"/>
    <w:rsid w:val="6F1D6D94"/>
    <w:rsid w:val="6F8B5145"/>
    <w:rsid w:val="7332067D"/>
    <w:rsid w:val="74656234"/>
    <w:rsid w:val="789F5FB9"/>
    <w:rsid w:val="797A2393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2019-08-21T01:10:50Z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