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19.06.01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微弱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99.</w:t>
            </w:r>
            <w:r>
              <w:rPr>
                <w:rFonts w:hint="eastAsia"/>
                <w:color w:val="333333"/>
                <w:lang w:val="en-US" w:eastAsia="zh-CN"/>
              </w:rPr>
              <w:t>54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97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1.5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BFC16B6"/>
    <w:rsid w:val="229A0874"/>
    <w:rsid w:val="22CE6BE5"/>
    <w:rsid w:val="26B1569C"/>
    <w:rsid w:val="31367262"/>
    <w:rsid w:val="33C71A1B"/>
    <w:rsid w:val="3EBD7C4F"/>
    <w:rsid w:val="42EC4A4A"/>
    <w:rsid w:val="4D653D6A"/>
    <w:rsid w:val="50433B5E"/>
    <w:rsid w:val="55CC7F3F"/>
    <w:rsid w:val="5C377D5F"/>
    <w:rsid w:val="5C54249A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2019-06-18T00:59:43Z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