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4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99.75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99.71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A0E48AA"/>
    <w:rsid w:val="1DDB0CA1"/>
    <w:rsid w:val="1DDE2C35"/>
    <w:rsid w:val="3467334E"/>
    <w:rsid w:val="355F7E1A"/>
    <w:rsid w:val="3FC93383"/>
    <w:rsid w:val="427B2423"/>
    <w:rsid w:val="42D07844"/>
    <w:rsid w:val="598A6A4E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2019-05-08T07:40:57Z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