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1</w:t>
      </w:r>
      <w:r>
        <w:rPr>
          <w:b/>
          <w:color w:val="333333"/>
        </w:rPr>
        <w:t>月）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128B4B9B"/>
    <w:rsid w:val="1A0E48AA"/>
    <w:rsid w:val="1DDB0CA1"/>
    <w:rsid w:val="3467334E"/>
    <w:rsid w:val="355F7E1A"/>
    <w:rsid w:val="42D07844"/>
    <w:rsid w:val="598A6A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2019-02-03T06:40:30Z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