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10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50433B5E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2018-10-19T05:26:21Z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