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89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87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DDB0CA1"/>
    <w:rsid w:val="346733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2018-10-08T01:19:44Z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