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.</w:t>
      </w:r>
      <w:r>
        <w:rPr>
          <w:rFonts w:hint="eastAsia"/>
          <w:b/>
          <w:color w:val="333333"/>
          <w:lang w:val="en-US" w:eastAsia="zh-CN"/>
        </w:rPr>
        <w:t>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30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98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0.3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1.92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1289304B"/>
    <w:rsid w:val="4D653D6A"/>
    <w:rsid w:val="50433B5E"/>
    <w:rsid w:val="6D535020"/>
    <w:rsid w:val="6E22394D"/>
    <w:rsid w:val="6E9A504E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2018-10-05T06:25:28Z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