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2018年9月12日水质报告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E68BA"/>
    <w:rsid w:val="3F6E68B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2018-09-13T00:50:00Z</dcterms:created>
  <dc:creator>Administrator</dc:creator>
  <cp:lastModifiedBy>Administrator</cp:lastModifiedBy>
  <dcterms:modified xsi:type="dcterms:W3CDTF">2018-09-13T00:50:50Z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