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18年8月）</w:t>
      </w: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99.92</w:t>
            </w:r>
          </w:p>
        </w:tc>
        <w:tc>
          <w:tcPr>
            <w:tcW w:w="1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99.91</w:t>
            </w:r>
          </w:p>
        </w:tc>
        <w:tc>
          <w:tcPr>
            <w:tcW w:w="1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9E77A9C"/>
    <w:rsid w:val="128B4B9B"/>
    <w:rsid w:val="1DDB0CA1"/>
    <w:rsid w:val="346733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2018-09-05T06:38:16Z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