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7项指标（18.08.16-31）</w:t>
      </w:r>
    </w:p>
    <w:tbl>
      <w:tblPr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0.28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0.09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0.16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100.00%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0.81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0.07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0.32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2.00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1.68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1.85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</w:t>
      </w:r>
      <w:r>
        <w:rPr>
          <w:color w:val="000000"/>
        </w:rPr>
        <w:t>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1289304B"/>
    <w:rsid w:val="4D653D6A"/>
    <w:rsid w:val="6D535020"/>
    <w:rsid w:val="6E22394D"/>
    <w:rsid w:val="6E9A504E"/>
    <w:rsid w:val="6F8B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Administrator</cp:lastModifiedBy>
  <dcterms:modified xsi:type="dcterms:W3CDTF">2018-09-05T06:07:47Z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