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7项指标（18.07.</w:t>
      </w:r>
      <w:r>
        <w:rPr>
          <w:rFonts w:hint="eastAsia"/>
          <w:b/>
          <w:color w:val="333333"/>
          <w:lang w:val="en-US" w:eastAsia="zh-CN"/>
        </w:rPr>
        <w:t>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3249"/>
        <w:gridCol w:w="1117"/>
        <w:gridCol w:w="865"/>
        <w:gridCol w:w="842"/>
        <w:gridCol w:w="842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4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微弱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99.</w:t>
            </w:r>
            <w:r>
              <w:rPr>
                <w:rFonts w:hint="eastAsia"/>
                <w:color w:val="333333"/>
                <w:lang w:val="en-US" w:eastAsia="zh-CN"/>
              </w:rPr>
              <w:t>30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69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2.00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84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93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1289304B"/>
    <w:rsid w:val="4D653D6A"/>
    <w:rsid w:val="6D535020"/>
    <w:rsid w:val="6E2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2018-08-07T01:08:12Z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