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2018年7月26日水质报告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44727"/>
    <w:rsid w:val="1DA44727"/>
    <w:rsid w:val="43DF250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2018-07-26T00:32:00Z</dcterms:created>
  <dc:creator>Administrator</dc:creator>
  <cp:lastModifiedBy>Administrator</cp:lastModifiedBy>
  <dcterms:modified xsi:type="dcterms:W3CDTF">2018-07-27T01:25:02Z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