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7项指标（18.07.01-15）</w:t>
      </w:r>
    </w:p>
    <w:tbl>
      <w:tblPr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3249"/>
        <w:gridCol w:w="1117"/>
        <w:gridCol w:w="865"/>
        <w:gridCol w:w="842"/>
        <w:gridCol w:w="842"/>
        <w:gridCol w:w="7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4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11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49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75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75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0.68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微弱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99.57%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0.81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2.00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1.88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6D535020"/>
    <w:rsid w:val="6E2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2018-07-18T02:01:02Z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