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C223FDC"/>
    <w:rsid w:val="2C5450A2"/>
    <w:rsid w:val="2F871A7C"/>
    <w:rsid w:val="53E61413"/>
    <w:rsid w:val="67EE3766"/>
    <w:rsid w:val="6AD210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2018-07-10T03:29:30Z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