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2C223FDC"/>
    <w:rsid w:val="2C5450A2"/>
    <w:rsid w:val="2F871A7C"/>
    <w:rsid w:val="53E6141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2018-07-09T02:13:28Z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