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2018年7月6日水质报告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90B8D"/>
    <w:rsid w:val="07B62492"/>
    <w:rsid w:val="0B290B8D"/>
    <w:rsid w:val="281F52FC"/>
    <w:rsid w:val="2C5450A2"/>
    <w:rsid w:val="2F871A7C"/>
    <w:rsid w:val="53E6141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2018-07-02T00:45:00Z</dcterms:created>
  <dc:creator>Administrator</dc:creator>
  <cp:lastModifiedBy>Administrator</cp:lastModifiedBy>
  <dcterms:modified xsi:type="dcterms:W3CDTF">2018-07-09T02:12:03Z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