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7B62492"/>
    <w:rsid w:val="0B290B8D"/>
    <w:rsid w:val="281F52F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2018-07-04T01:37:45Z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