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18年6月）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99.71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99.67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1DDB0CA1"/>
    <w:rsid w:val="346733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2018-07-02T01:11:36Z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